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8F403" w14:textId="77777777" w:rsidR="00F0306B" w:rsidRPr="00C357E2" w:rsidRDefault="00C357E2">
      <w:pPr>
        <w:rPr>
          <w:b/>
          <w:sz w:val="24"/>
          <w:szCs w:val="24"/>
        </w:rPr>
      </w:pPr>
      <w:r w:rsidRPr="00C357E2">
        <w:rPr>
          <w:b/>
          <w:sz w:val="24"/>
          <w:szCs w:val="24"/>
        </w:rPr>
        <w:t>Plantlijst 101-120 Bosplantsoen</w:t>
      </w:r>
    </w:p>
    <w:tbl>
      <w:tblPr>
        <w:tblW w:w="1445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1"/>
      </w:tblGrid>
      <w:tr w:rsidR="00C357E2" w:rsidRPr="00C357E2" w14:paraId="13CD73F6" w14:textId="77777777" w:rsidTr="00C357E2">
        <w:tc>
          <w:tcPr>
            <w:tcW w:w="14451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36"/>
            </w:tblGrid>
            <w:tr w:rsidR="00C357E2" w:rsidRPr="00C357E2" w14:paraId="0714CE0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8"/>
                    <w:gridCol w:w="2072"/>
                    <w:gridCol w:w="3094"/>
                    <w:gridCol w:w="2976"/>
                    <w:gridCol w:w="5350"/>
                  </w:tblGrid>
                  <w:tr w:rsidR="00C357E2" w:rsidRPr="00C357E2" w14:paraId="73C50E23" w14:textId="77777777" w:rsidTr="00D456C7">
                    <w:tc>
                      <w:tcPr>
                        <w:tcW w:w="3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7895C6F7" w14:textId="77777777" w:rsidR="00C357E2" w:rsidRDefault="00C357E2" w:rsidP="00C357E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72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24FEF48F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Naam</w:t>
                        </w:r>
                      </w:p>
                    </w:tc>
                    <w:tc>
                      <w:tcPr>
                        <w:tcW w:w="107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63F8CB1E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eigenschappen</w:t>
                        </w:r>
                      </w:p>
                    </w:tc>
                    <w:tc>
                      <w:tcPr>
                        <w:tcW w:w="103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A952E70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eigenschappen</w:t>
                        </w:r>
                      </w:p>
                    </w:tc>
                    <w:tc>
                      <w:tcPr>
                        <w:tcW w:w="18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28237826" w14:textId="77777777" w:rsid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Betekenis Latijnse soortnaam</w:t>
                        </w:r>
                      </w:p>
                    </w:tc>
                  </w:tr>
                  <w:tr w:rsidR="00C357E2" w:rsidRPr="00C357E2" w14:paraId="0EACD22F" w14:textId="77777777" w:rsidTr="00D456C7">
                    <w:tc>
                      <w:tcPr>
                        <w:tcW w:w="3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9BC47BA" w14:textId="77777777" w:rsidR="00C357E2" w:rsidRPr="00C357E2" w:rsidRDefault="00C357E2" w:rsidP="00C357E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101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72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718A3E0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Robinia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pseudoacacia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valse acacia</w:t>
                        </w:r>
                      </w:p>
                    </w:tc>
                    <w:tc>
                      <w:tcPr>
                        <w:tcW w:w="107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753CB81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&gt; 15.00 m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juni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geurend wit / crème </w:t>
                        </w:r>
                      </w:p>
                    </w:tc>
                    <w:tc>
                      <w:tcPr>
                        <w:tcW w:w="103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4B2C28B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kalkrijk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zon </w:t>
                        </w:r>
                      </w:p>
                    </w:tc>
                    <w:tc>
                      <w:tcPr>
                        <w:tcW w:w="18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48DE2E8E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357E2" w:rsidRPr="00C357E2" w14:paraId="29B3F6F3" w14:textId="77777777" w:rsidTr="00D456C7">
                    <w:tc>
                      <w:tcPr>
                        <w:tcW w:w="3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7080B53" w14:textId="77777777" w:rsidR="00C357E2" w:rsidRPr="00C357E2" w:rsidRDefault="00C357E2" w:rsidP="00C357E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102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72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AA7361C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Cornus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sanguinea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rode kornoelje</w:t>
                        </w:r>
                      </w:p>
                    </w:tc>
                    <w:tc>
                      <w:tcPr>
                        <w:tcW w:w="107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BD3AA88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1.50 - 4.00 m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mei juni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wit / crème </w:t>
                        </w:r>
                      </w:p>
                    </w:tc>
                    <w:tc>
                      <w:tcPr>
                        <w:tcW w:w="103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24225DC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nat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kalkrijk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18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2EB3258A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357E2" w:rsidRPr="00C357E2" w14:paraId="37BC6EB0" w14:textId="77777777" w:rsidTr="00D456C7">
                    <w:tc>
                      <w:tcPr>
                        <w:tcW w:w="3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8159D9E" w14:textId="77777777" w:rsidR="00C357E2" w:rsidRPr="00C357E2" w:rsidRDefault="00C357E2" w:rsidP="00C357E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103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72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04CB254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Euonymus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europaeus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kardinaalsmuts</w:t>
                        </w:r>
                      </w:p>
                    </w:tc>
                    <w:tc>
                      <w:tcPr>
                        <w:tcW w:w="107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9622B23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4.00 - 8.00 m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mei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groen onopvallend </w:t>
                        </w:r>
                      </w:p>
                    </w:tc>
                    <w:tc>
                      <w:tcPr>
                        <w:tcW w:w="103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61DC9D6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</w: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humeus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zand kalkrijk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18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4FD4F4B4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357E2" w:rsidRPr="00C357E2" w14:paraId="64840B66" w14:textId="77777777" w:rsidTr="00D456C7">
                    <w:tc>
                      <w:tcPr>
                        <w:tcW w:w="3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2EF32D9" w14:textId="77777777" w:rsidR="00C357E2" w:rsidRDefault="00C357E2" w:rsidP="00C357E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   104</w:t>
                        </w:r>
                      </w:p>
                    </w:tc>
                    <w:tc>
                      <w:tcPr>
                        <w:tcW w:w="72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D7E91AA" w14:textId="77777777" w:rsidR="00C357E2" w:rsidRDefault="00C357E2" w:rsidP="00C357E2">
                        <w:pP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Cornus</w:t>
                        </w:r>
                        <w:proofErr w:type="spellEnd"/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 alba</w:t>
                        </w: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br/>
                          <w:t>witte kornoelje</w:t>
                        </w:r>
                      </w:p>
                    </w:tc>
                    <w:tc>
                      <w:tcPr>
                        <w:tcW w:w="107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BA6F0A3" w14:textId="77777777" w:rsidR="00C357E2" w:rsidRDefault="00C357E2" w:rsidP="00C357E2">
                        <w:pP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2.00 - 3.00 m </w:t>
                        </w:r>
                        <w:bookmarkStart w:id="0" w:name="_GoBack"/>
                        <w:bookmarkEnd w:id="0"/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br/>
                          <w:t xml:space="preserve">mei juni </w:t>
                        </w: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br/>
                          <w:t xml:space="preserve">wit / crème onopvallend </w:t>
                        </w:r>
                      </w:p>
                    </w:tc>
                    <w:tc>
                      <w:tcPr>
                        <w:tcW w:w="103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0E6A7ACE" w14:textId="77777777" w:rsidR="00C357E2" w:rsidRDefault="00C357E2" w:rsidP="00C357E2">
                        <w:pP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droog normaal nat </w:t>
                        </w: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br/>
                          <w:t xml:space="preserve">alle kalkarm </w:t>
                        </w: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18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25F5DF4B" w14:textId="77777777" w:rsidR="00C357E2" w:rsidRDefault="00C357E2" w:rsidP="00C357E2">
                        <w:pP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357E2" w:rsidRPr="00C357E2" w14:paraId="2B766D20" w14:textId="77777777" w:rsidTr="00D456C7">
                    <w:tc>
                      <w:tcPr>
                        <w:tcW w:w="3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8B62903" w14:textId="77777777" w:rsidR="00C357E2" w:rsidRPr="00C357E2" w:rsidRDefault="00C357E2" w:rsidP="00C357E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105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72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F503394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Prunus </w:t>
                        </w: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serotina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Amerikaanse vogelkers</w:t>
                        </w:r>
                      </w:p>
                    </w:tc>
                    <w:tc>
                      <w:tcPr>
                        <w:tcW w:w="107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2D7864B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8.00 - 15.00 m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mei juni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wit / crème </w:t>
                        </w:r>
                      </w:p>
                    </w:tc>
                    <w:tc>
                      <w:tcPr>
                        <w:tcW w:w="103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1479056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zand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18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517909B6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357E2" w:rsidRPr="00C357E2" w14:paraId="2867CF4E" w14:textId="77777777" w:rsidTr="00D456C7">
                    <w:tc>
                      <w:tcPr>
                        <w:tcW w:w="3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9452E93" w14:textId="77777777" w:rsidR="00C357E2" w:rsidRPr="00C357E2" w:rsidRDefault="00C357E2" w:rsidP="00C357E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106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72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E18C851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Salix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alba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schietwilg</w:t>
                        </w:r>
                      </w:p>
                    </w:tc>
                    <w:tc>
                      <w:tcPr>
                        <w:tcW w:w="107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7C9C2A3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&gt; 15.00 m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mei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geel katjes </w:t>
                        </w:r>
                      </w:p>
                    </w:tc>
                    <w:tc>
                      <w:tcPr>
                        <w:tcW w:w="103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23CC0C2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nat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zon </w:t>
                        </w:r>
                      </w:p>
                    </w:tc>
                    <w:tc>
                      <w:tcPr>
                        <w:tcW w:w="18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0FBB8847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357E2" w:rsidRPr="00C357E2" w14:paraId="278E670A" w14:textId="77777777" w:rsidTr="00D456C7">
                    <w:tc>
                      <w:tcPr>
                        <w:tcW w:w="3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188B010" w14:textId="77777777" w:rsidR="00C357E2" w:rsidRPr="00C357E2" w:rsidRDefault="00C357E2" w:rsidP="00C357E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107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72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3D72FA6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Salix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caprea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waterwilg/</w:t>
                        </w: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boswilg</w:t>
                        </w:r>
                        <w:proofErr w:type="spellEnd"/>
                      </w:p>
                    </w:tc>
                    <w:tc>
                      <w:tcPr>
                        <w:tcW w:w="107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14BEB57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4.00 - 8.00 m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maart april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geel katjes </w:t>
                        </w:r>
                      </w:p>
                    </w:tc>
                    <w:tc>
                      <w:tcPr>
                        <w:tcW w:w="103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89041FE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</w:t>
                        </w: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humeus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zand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8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0140A1DE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357E2" w:rsidRPr="00C357E2" w14:paraId="37BA7E79" w14:textId="77777777" w:rsidTr="00D456C7">
                    <w:tc>
                      <w:tcPr>
                        <w:tcW w:w="3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D13B69D" w14:textId="77777777" w:rsidR="00C357E2" w:rsidRPr="00C357E2" w:rsidRDefault="00C357E2" w:rsidP="00C357E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108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72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8516B0F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Sorbus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aucuparia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lijsterbes</w:t>
                        </w:r>
                      </w:p>
                    </w:tc>
                    <w:tc>
                      <w:tcPr>
                        <w:tcW w:w="107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684DB42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4.00 - 8.00 m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mei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wit / crème </w:t>
                        </w:r>
                      </w:p>
                    </w:tc>
                    <w:tc>
                      <w:tcPr>
                        <w:tcW w:w="103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1DC22AB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8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652AD857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357E2" w:rsidRPr="00C357E2" w14:paraId="4D971856" w14:textId="77777777" w:rsidTr="00D456C7">
                    <w:tc>
                      <w:tcPr>
                        <w:tcW w:w="3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892C9AB" w14:textId="77777777" w:rsidR="00C357E2" w:rsidRPr="00C357E2" w:rsidRDefault="00C357E2" w:rsidP="00C357E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109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72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24F5335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Ulmus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minor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</w: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veldiep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/gladde iep</w:t>
                        </w:r>
                      </w:p>
                    </w:tc>
                    <w:tc>
                      <w:tcPr>
                        <w:tcW w:w="107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837C091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&gt; 15.00 m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februari maart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onopvallend </w:t>
                        </w:r>
                      </w:p>
                    </w:tc>
                    <w:tc>
                      <w:tcPr>
                        <w:tcW w:w="103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DE349E0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</w:t>
                        </w: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humeus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8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239606FF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357E2" w:rsidRPr="00C357E2" w14:paraId="177B338B" w14:textId="77777777" w:rsidTr="00D456C7">
                    <w:tc>
                      <w:tcPr>
                        <w:tcW w:w="3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88D81D2" w14:textId="77777777" w:rsidR="00C357E2" w:rsidRPr="00C357E2" w:rsidRDefault="00C357E2" w:rsidP="00C357E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110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72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7BA2251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Viburnum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opulus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</w: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gelderse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roos</w:t>
                        </w:r>
                      </w:p>
                    </w:tc>
                    <w:tc>
                      <w:tcPr>
                        <w:tcW w:w="107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AC34CC7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4.00 - 8.00 m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mei juni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wit / crème </w:t>
                        </w:r>
                      </w:p>
                    </w:tc>
                    <w:tc>
                      <w:tcPr>
                        <w:tcW w:w="103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1652F7C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18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41DB5C92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357E2" w:rsidRPr="00C357E2" w14:paraId="4CA11EBA" w14:textId="77777777" w:rsidTr="00D456C7">
                    <w:tc>
                      <w:tcPr>
                        <w:tcW w:w="3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C75218D" w14:textId="77777777" w:rsidR="00C357E2" w:rsidRPr="00C357E2" w:rsidRDefault="00C357E2" w:rsidP="00C357E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111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72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495180E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Aronia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melanocarpa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</w: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appelbes</w:t>
                        </w:r>
                        <w:proofErr w:type="spellEnd"/>
                      </w:p>
                    </w:tc>
                    <w:tc>
                      <w:tcPr>
                        <w:tcW w:w="107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6C8B869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0.50 - 1.00 m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mei juni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geurend wit / crème </w:t>
                        </w:r>
                      </w:p>
                    </w:tc>
                    <w:tc>
                      <w:tcPr>
                        <w:tcW w:w="103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D57807E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nat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</w: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humeus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veen kalkarm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8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40E92E47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357E2" w:rsidRPr="00C357E2" w14:paraId="691147F8" w14:textId="77777777" w:rsidTr="00D456C7">
                    <w:tc>
                      <w:tcPr>
                        <w:tcW w:w="3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C24A39B" w14:textId="77777777" w:rsidR="00C357E2" w:rsidRPr="00C357E2" w:rsidRDefault="00C357E2" w:rsidP="00C357E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112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72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4A54994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Berberis </w:t>
                        </w: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thunbergii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'</w:t>
                        </w: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Atropurpurea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'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</w: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zuurbes</w:t>
                        </w:r>
                        <w:proofErr w:type="spellEnd"/>
                      </w:p>
                    </w:tc>
                    <w:tc>
                      <w:tcPr>
                        <w:tcW w:w="107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4046531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1.00 - 2.00 m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mei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geel </w:t>
                        </w:r>
                      </w:p>
                    </w:tc>
                    <w:tc>
                      <w:tcPr>
                        <w:tcW w:w="103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7AAEC01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zand kalkarm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zon </w:t>
                        </w:r>
                      </w:p>
                    </w:tc>
                    <w:tc>
                      <w:tcPr>
                        <w:tcW w:w="18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032CCF17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357E2" w:rsidRPr="00C357E2" w14:paraId="2F002894" w14:textId="77777777" w:rsidTr="00D456C7">
                    <w:tc>
                      <w:tcPr>
                        <w:tcW w:w="3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702F226" w14:textId="77777777" w:rsidR="00C357E2" w:rsidRPr="00C357E2" w:rsidRDefault="00C357E2" w:rsidP="00C357E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lastRenderedPageBreak/>
                          <w:t>113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72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71092B8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Buddleja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davidii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'Empire Blue'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vlinderstruik</w:t>
                        </w:r>
                      </w:p>
                    </w:tc>
                    <w:tc>
                      <w:tcPr>
                        <w:tcW w:w="107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1D95A6F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2.00 - 3.00 m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augustus september oktober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geurend blauw </w:t>
                        </w:r>
                      </w:p>
                    </w:tc>
                    <w:tc>
                      <w:tcPr>
                        <w:tcW w:w="103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A6F3A00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kalkrijk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zon </w:t>
                        </w:r>
                      </w:p>
                    </w:tc>
                    <w:tc>
                      <w:tcPr>
                        <w:tcW w:w="18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2810FE7F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357E2" w:rsidRPr="00C357E2" w14:paraId="3C4C8931" w14:textId="77777777" w:rsidTr="00D456C7">
                    <w:tc>
                      <w:tcPr>
                        <w:tcW w:w="3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4217275" w14:textId="77777777" w:rsidR="00C357E2" w:rsidRPr="00C357E2" w:rsidRDefault="00C357E2" w:rsidP="00C357E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114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72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0230D14B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Rosa </w:t>
                        </w: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pimpinellifolia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duinroos</w:t>
                        </w:r>
                      </w:p>
                    </w:tc>
                    <w:tc>
                      <w:tcPr>
                        <w:tcW w:w="107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25D9D51B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0.50 - 1.00 m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mei juni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wit / crème geel roze </w:t>
                        </w:r>
                      </w:p>
                    </w:tc>
                    <w:tc>
                      <w:tcPr>
                        <w:tcW w:w="103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0D142C1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zand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zon </w:t>
                        </w:r>
                      </w:p>
                    </w:tc>
                    <w:tc>
                      <w:tcPr>
                        <w:tcW w:w="18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66FABDB4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357E2" w:rsidRPr="00C357E2" w14:paraId="735A6D06" w14:textId="77777777" w:rsidTr="00D456C7">
                    <w:tc>
                      <w:tcPr>
                        <w:tcW w:w="3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F37FEBB" w14:textId="77777777" w:rsidR="00C357E2" w:rsidRPr="00C357E2" w:rsidRDefault="00C357E2" w:rsidP="00C357E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115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72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2343549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Crataegus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monogyna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</w: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éénstijlige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meidoorn</w:t>
                        </w:r>
                      </w:p>
                    </w:tc>
                    <w:tc>
                      <w:tcPr>
                        <w:tcW w:w="107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7ECF3D5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5.00 - 10.00 m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mei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wit / crème </w:t>
                        </w:r>
                      </w:p>
                    </w:tc>
                    <w:tc>
                      <w:tcPr>
                        <w:tcW w:w="103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85302B4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zand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18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339B9972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357E2" w:rsidRPr="00C357E2" w14:paraId="750F62FC" w14:textId="77777777" w:rsidTr="00D456C7">
                    <w:tc>
                      <w:tcPr>
                        <w:tcW w:w="3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F156B60" w14:textId="77777777" w:rsidR="00C357E2" w:rsidRPr="00C357E2" w:rsidRDefault="00C357E2" w:rsidP="00C357E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116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72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3C526CE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Kerria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japonica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'</w:t>
                        </w: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Pleniflora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'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dubbelbloemige ranonkelstruik</w:t>
                        </w:r>
                      </w:p>
                    </w:tc>
                    <w:tc>
                      <w:tcPr>
                        <w:tcW w:w="107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D6E7A16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1.00 - 2.00 m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mei juni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geel </w:t>
                        </w:r>
                      </w:p>
                    </w:tc>
                    <w:tc>
                      <w:tcPr>
                        <w:tcW w:w="103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24E823E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kalkrijk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18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48E78613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357E2" w:rsidRPr="00C357E2" w14:paraId="30125F6F" w14:textId="77777777" w:rsidTr="00D456C7">
                    <w:tc>
                      <w:tcPr>
                        <w:tcW w:w="3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A5566D0" w14:textId="77777777" w:rsidR="00C357E2" w:rsidRPr="00C357E2" w:rsidRDefault="00C357E2" w:rsidP="00C357E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117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72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95630C5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Laburnum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x </w:t>
                        </w: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watereri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'</w:t>
                        </w: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Vossii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'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gouden regen</w:t>
                        </w:r>
                      </w:p>
                    </w:tc>
                    <w:tc>
                      <w:tcPr>
                        <w:tcW w:w="107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A99F565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5.00 - 10.00 m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mei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geel </w:t>
                        </w:r>
                      </w:p>
                    </w:tc>
                    <w:tc>
                      <w:tcPr>
                        <w:tcW w:w="103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F67F8E2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kalkrijk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8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02C3E41A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357E2" w:rsidRPr="00C357E2" w14:paraId="650695C5" w14:textId="77777777" w:rsidTr="00D456C7">
                    <w:tc>
                      <w:tcPr>
                        <w:tcW w:w="3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BE402B0" w14:textId="77777777" w:rsidR="00C357E2" w:rsidRPr="00C357E2" w:rsidRDefault="00C357E2" w:rsidP="00C357E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118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72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547F0DC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Spiraea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japonica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'Anthony </w:t>
                        </w: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Waterer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'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spierstruik</w:t>
                        </w:r>
                      </w:p>
                    </w:tc>
                    <w:tc>
                      <w:tcPr>
                        <w:tcW w:w="107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3EFD002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0.50 - 1.00 m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juni juli augustus september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rood roze </w:t>
                        </w:r>
                      </w:p>
                    </w:tc>
                    <w:tc>
                      <w:tcPr>
                        <w:tcW w:w="103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20BBD63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kalkrijk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zon </w:t>
                        </w:r>
                      </w:p>
                    </w:tc>
                    <w:tc>
                      <w:tcPr>
                        <w:tcW w:w="18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676D3E94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357E2" w:rsidRPr="00C357E2" w14:paraId="59E19D38" w14:textId="77777777" w:rsidTr="00D456C7">
                    <w:tc>
                      <w:tcPr>
                        <w:tcW w:w="3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8AC96E2" w14:textId="77777777" w:rsidR="00C357E2" w:rsidRPr="00C357E2" w:rsidRDefault="00C357E2" w:rsidP="00C357E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119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72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02540A8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Symphoricarpos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albus </w:t>
                        </w: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laevigatus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sneeuwbes</w:t>
                        </w:r>
                      </w:p>
                    </w:tc>
                    <w:tc>
                      <w:tcPr>
                        <w:tcW w:w="107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02E3DBA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1.00 - 2.00 m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juni juli augustus september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roze </w:t>
                        </w:r>
                      </w:p>
                    </w:tc>
                    <w:tc>
                      <w:tcPr>
                        <w:tcW w:w="103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902FA77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kalkrijk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18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224F5E4E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357E2" w:rsidRPr="00C357E2" w14:paraId="11E6A54F" w14:textId="77777777" w:rsidTr="00D456C7">
                    <w:tc>
                      <w:tcPr>
                        <w:tcW w:w="3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F5940BD" w14:textId="77777777" w:rsidR="00C357E2" w:rsidRPr="00C357E2" w:rsidRDefault="00C357E2" w:rsidP="00C357E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120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72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E1572DE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Lonicera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periclimenum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kamperfoelie</w:t>
                        </w:r>
                      </w:p>
                    </w:tc>
                    <w:tc>
                      <w:tcPr>
                        <w:tcW w:w="107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7E4912D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3.00 - 5.00 m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juni juli augustus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geurend geel </w:t>
                        </w: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geel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3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6A26615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</w:r>
                        <w:proofErr w:type="spellStart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humeus</w:t>
                        </w:r>
                        <w:proofErr w:type="spellEnd"/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r w:rsidRPr="00C357E2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8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6F32FB7C" w14:textId="77777777" w:rsidR="00C357E2" w:rsidRPr="00C357E2" w:rsidRDefault="00C357E2" w:rsidP="00C357E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</w:tbl>
                <w:p w14:paraId="5860727B" w14:textId="77777777" w:rsidR="00C357E2" w:rsidRPr="00C357E2" w:rsidRDefault="00C357E2" w:rsidP="00C357E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14:paraId="443080E4" w14:textId="77777777" w:rsidR="00C357E2" w:rsidRPr="00C357E2" w:rsidRDefault="00C357E2" w:rsidP="00C357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</w:tbl>
    <w:p w14:paraId="4BE662A2" w14:textId="77777777" w:rsidR="00C357E2" w:rsidRDefault="00C357E2"/>
    <w:p w14:paraId="6062B884" w14:textId="77777777" w:rsidR="00C357E2" w:rsidRDefault="00C357E2"/>
    <w:sectPr w:rsidR="00C357E2" w:rsidSect="00C357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E2"/>
    <w:rsid w:val="00180057"/>
    <w:rsid w:val="00C357E2"/>
    <w:rsid w:val="00D326D7"/>
    <w:rsid w:val="00D456C7"/>
    <w:rsid w:val="00F0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40EB"/>
  <w15:chartTrackingRefBased/>
  <w15:docId w15:val="{BE0EFB04-9CFD-4DFF-8B79-A9CC546E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45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E621A8-1472-4808-A87A-98AD12068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27C7A4-308B-40D7-94BD-89C9C932C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4732F-208B-4CC7-AD3F-E2BBD305A39A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AE80F58A</Template>
  <TotalTime>0</TotalTime>
  <Pages>1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Hannie Kwant</cp:lastModifiedBy>
  <cp:revision>2</cp:revision>
  <cp:lastPrinted>2015-10-01T06:12:00Z</cp:lastPrinted>
  <dcterms:created xsi:type="dcterms:W3CDTF">2015-10-01T06:56:00Z</dcterms:created>
  <dcterms:modified xsi:type="dcterms:W3CDTF">2015-10-01T06:56:00Z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  <property fmtid="{D5CDD505-2E9C-101B-9397-08002B2CF9AE}" pid="3" name="IsMyDocuments">
    <vt:bool>true</vt:bool>
  </property>
</Properties>
</file>